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9BF" w:rsidRDefault="00AF49BF" w:rsidP="00054A73">
      <w:pPr>
        <w:jc w:val="center"/>
        <w:rPr>
          <w:rFonts w:ascii="Maiandra GD" w:hAnsi="Maiandra GD"/>
          <w:sz w:val="40"/>
          <w:szCs w:val="40"/>
        </w:rPr>
      </w:pPr>
      <w:r w:rsidRPr="00054A73">
        <w:rPr>
          <w:rFonts w:ascii="Maiandra GD" w:hAnsi="Maiandra GD"/>
          <w:sz w:val="40"/>
          <w:szCs w:val="40"/>
        </w:rPr>
        <w:t>Getting To Know My Class: Foods Style</w:t>
      </w:r>
    </w:p>
    <w:p w:rsidR="00AF49BF" w:rsidRDefault="00AF49BF" w:rsidP="00054A73">
      <w:pPr>
        <w:jc w:val="center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sz w:val="36"/>
          <w:szCs w:val="36"/>
        </w:rPr>
        <w:t>Find one person per box.  After you have asked them the question and listened to their answer, have them sign it off.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4"/>
        <w:gridCol w:w="2394"/>
        <w:gridCol w:w="2394"/>
        <w:gridCol w:w="2394"/>
      </w:tblGrid>
      <w:tr w:rsidR="00AF49BF" w:rsidRPr="000A1D3C" w:rsidTr="00B252B1">
        <w:trPr>
          <w:trHeight w:hRule="exact" w:val="2160"/>
          <w:jc w:val="center"/>
        </w:trPr>
        <w:tc>
          <w:tcPr>
            <w:tcW w:w="2394" w:type="dxa"/>
          </w:tcPr>
          <w:p w:rsidR="00AF49BF" w:rsidRPr="000A1D3C" w:rsidRDefault="00AF49BF" w:rsidP="000A1D3C">
            <w:pPr>
              <w:spacing w:after="0" w:line="240" w:lineRule="auto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0A1D3C">
              <w:rPr>
                <w:rFonts w:ascii="Maiandra GD" w:hAnsi="Maiandra GD"/>
                <w:sz w:val="24"/>
                <w:szCs w:val="24"/>
              </w:rPr>
              <w:t>What is the weirdest thing you like to eat?</w:t>
            </w:r>
          </w:p>
        </w:tc>
        <w:tc>
          <w:tcPr>
            <w:tcW w:w="2394" w:type="dxa"/>
          </w:tcPr>
          <w:p w:rsidR="00AF49BF" w:rsidRPr="000A1D3C" w:rsidRDefault="00AF49BF" w:rsidP="000A1D3C">
            <w:pPr>
              <w:spacing w:after="0" w:line="240" w:lineRule="auto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0A1D3C">
              <w:rPr>
                <w:rFonts w:ascii="Maiandra GD" w:hAnsi="Maiandra GD"/>
                <w:sz w:val="24"/>
                <w:szCs w:val="24"/>
              </w:rPr>
              <w:t>What is your favorite breakfast cereal?</w:t>
            </w:r>
          </w:p>
        </w:tc>
        <w:tc>
          <w:tcPr>
            <w:tcW w:w="2394" w:type="dxa"/>
          </w:tcPr>
          <w:p w:rsidR="00AF49BF" w:rsidRPr="000A1D3C" w:rsidRDefault="00AF49BF" w:rsidP="000A1D3C">
            <w:pPr>
              <w:spacing w:after="0" w:line="240" w:lineRule="auto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0A1D3C">
              <w:rPr>
                <w:rFonts w:ascii="Maiandra GD" w:hAnsi="Maiandra GD"/>
                <w:sz w:val="24"/>
                <w:szCs w:val="24"/>
              </w:rPr>
              <w:t>What is your favorite kind of pizza?</w:t>
            </w:r>
          </w:p>
        </w:tc>
        <w:tc>
          <w:tcPr>
            <w:tcW w:w="2394" w:type="dxa"/>
          </w:tcPr>
          <w:p w:rsidR="00AF49BF" w:rsidRPr="000A1D3C" w:rsidRDefault="00AF49BF" w:rsidP="000A1D3C">
            <w:pPr>
              <w:spacing w:after="0" w:line="240" w:lineRule="auto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0A1D3C">
              <w:rPr>
                <w:rFonts w:ascii="Maiandra GD" w:hAnsi="Maiandra GD"/>
                <w:sz w:val="24"/>
                <w:szCs w:val="24"/>
              </w:rPr>
              <w:t>Describe the perfect sandwich:</w:t>
            </w:r>
          </w:p>
        </w:tc>
      </w:tr>
      <w:tr w:rsidR="00AF49BF" w:rsidRPr="000A1D3C" w:rsidTr="00B252B1">
        <w:trPr>
          <w:trHeight w:hRule="exact" w:val="2160"/>
          <w:jc w:val="center"/>
        </w:trPr>
        <w:tc>
          <w:tcPr>
            <w:tcW w:w="2394" w:type="dxa"/>
          </w:tcPr>
          <w:p w:rsidR="00AF49BF" w:rsidRPr="000A1D3C" w:rsidRDefault="00AF49BF" w:rsidP="000A1D3C">
            <w:pPr>
              <w:spacing w:after="0" w:line="240" w:lineRule="auto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0A1D3C">
              <w:rPr>
                <w:rFonts w:ascii="Maiandra GD" w:hAnsi="Maiandra GD"/>
                <w:sz w:val="24"/>
                <w:szCs w:val="24"/>
              </w:rPr>
              <w:t>If you could have a food named after you, what food would it be and what would you call it?</w:t>
            </w:r>
          </w:p>
        </w:tc>
        <w:tc>
          <w:tcPr>
            <w:tcW w:w="2394" w:type="dxa"/>
          </w:tcPr>
          <w:p w:rsidR="00AF49BF" w:rsidRPr="000A1D3C" w:rsidRDefault="00AF49BF" w:rsidP="000A1D3C">
            <w:pPr>
              <w:spacing w:after="0" w:line="240" w:lineRule="auto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0A1D3C">
              <w:rPr>
                <w:rFonts w:ascii="Maiandra GD" w:hAnsi="Maiandra GD"/>
                <w:sz w:val="24"/>
                <w:szCs w:val="24"/>
              </w:rPr>
              <w:t>What was your favorite food as a child?</w:t>
            </w:r>
          </w:p>
        </w:tc>
        <w:tc>
          <w:tcPr>
            <w:tcW w:w="2394" w:type="dxa"/>
          </w:tcPr>
          <w:p w:rsidR="00AF49BF" w:rsidRPr="000A1D3C" w:rsidRDefault="00AF49BF" w:rsidP="000A1D3C">
            <w:pPr>
              <w:spacing w:after="0" w:line="240" w:lineRule="auto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0A1D3C">
              <w:rPr>
                <w:rFonts w:ascii="Maiandra GD" w:hAnsi="Maiandra GD"/>
                <w:sz w:val="24"/>
                <w:szCs w:val="24"/>
              </w:rPr>
              <w:t>If you could own your own restaurant, what kind would it be?</w:t>
            </w:r>
          </w:p>
        </w:tc>
        <w:tc>
          <w:tcPr>
            <w:tcW w:w="2394" w:type="dxa"/>
          </w:tcPr>
          <w:p w:rsidR="00AF49BF" w:rsidRPr="000A1D3C" w:rsidRDefault="00AF49BF" w:rsidP="000A1D3C">
            <w:pPr>
              <w:spacing w:after="0" w:line="240" w:lineRule="auto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0A1D3C">
              <w:rPr>
                <w:rFonts w:ascii="Maiandra GD" w:hAnsi="Maiandra GD"/>
                <w:sz w:val="24"/>
                <w:szCs w:val="24"/>
              </w:rPr>
              <w:t>What is your favorite food when you are sick?</w:t>
            </w:r>
          </w:p>
        </w:tc>
      </w:tr>
      <w:tr w:rsidR="00AF49BF" w:rsidRPr="000A1D3C" w:rsidTr="00B252B1">
        <w:trPr>
          <w:trHeight w:hRule="exact" w:val="2160"/>
          <w:jc w:val="center"/>
        </w:trPr>
        <w:tc>
          <w:tcPr>
            <w:tcW w:w="2394" w:type="dxa"/>
          </w:tcPr>
          <w:p w:rsidR="00AF49BF" w:rsidRPr="000A1D3C" w:rsidRDefault="00AF49BF" w:rsidP="000A1D3C">
            <w:pPr>
              <w:spacing w:after="0" w:line="240" w:lineRule="auto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0A1D3C">
              <w:rPr>
                <w:rFonts w:ascii="Maiandra GD" w:hAnsi="Maiandra GD"/>
                <w:sz w:val="24"/>
                <w:szCs w:val="24"/>
              </w:rPr>
              <w:t>What is the grossest thing you have ever eaten?</w:t>
            </w:r>
          </w:p>
        </w:tc>
        <w:tc>
          <w:tcPr>
            <w:tcW w:w="2394" w:type="dxa"/>
          </w:tcPr>
          <w:p w:rsidR="00AF49BF" w:rsidRPr="000A1D3C" w:rsidRDefault="00AF49BF" w:rsidP="000A1D3C">
            <w:pPr>
              <w:spacing w:after="0" w:line="240" w:lineRule="auto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0A1D3C">
              <w:rPr>
                <w:rFonts w:ascii="Maiandra GD" w:hAnsi="Maiandra GD"/>
                <w:sz w:val="24"/>
                <w:szCs w:val="24"/>
              </w:rPr>
              <w:t>What is your favorite kind of candy bar?</w:t>
            </w:r>
          </w:p>
        </w:tc>
        <w:tc>
          <w:tcPr>
            <w:tcW w:w="2394" w:type="dxa"/>
          </w:tcPr>
          <w:p w:rsidR="00AF49BF" w:rsidRPr="000A1D3C" w:rsidRDefault="00AF49BF" w:rsidP="000A1D3C">
            <w:pPr>
              <w:spacing w:after="0" w:line="240" w:lineRule="auto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0A1D3C">
              <w:rPr>
                <w:rFonts w:ascii="Maiandra GD" w:hAnsi="Maiandra GD"/>
                <w:sz w:val="24"/>
                <w:szCs w:val="24"/>
              </w:rPr>
              <w:t>What is your favorite food smell?</w:t>
            </w:r>
          </w:p>
        </w:tc>
        <w:tc>
          <w:tcPr>
            <w:tcW w:w="2394" w:type="dxa"/>
          </w:tcPr>
          <w:p w:rsidR="00AF49BF" w:rsidRPr="000A1D3C" w:rsidRDefault="00AF49BF" w:rsidP="000A1D3C">
            <w:pPr>
              <w:spacing w:after="0" w:line="240" w:lineRule="auto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0A1D3C">
              <w:rPr>
                <w:rFonts w:ascii="Maiandra GD" w:hAnsi="Maiandra GD"/>
                <w:sz w:val="24"/>
                <w:szCs w:val="24"/>
              </w:rPr>
              <w:t>What is your favorite drink?</w:t>
            </w:r>
          </w:p>
          <w:p w:rsidR="00AF49BF" w:rsidRPr="000A1D3C" w:rsidRDefault="00AF49BF" w:rsidP="000A1D3C">
            <w:pPr>
              <w:spacing w:after="0" w:line="240" w:lineRule="auto"/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AF49BF" w:rsidRPr="000A1D3C" w:rsidTr="00B252B1">
        <w:trPr>
          <w:trHeight w:hRule="exact" w:val="2160"/>
          <w:jc w:val="center"/>
        </w:trPr>
        <w:tc>
          <w:tcPr>
            <w:tcW w:w="2394" w:type="dxa"/>
          </w:tcPr>
          <w:p w:rsidR="00AF49BF" w:rsidRPr="000A1D3C" w:rsidRDefault="00AF49BF" w:rsidP="000A1D3C">
            <w:pPr>
              <w:spacing w:after="0" w:line="240" w:lineRule="auto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0A1D3C">
              <w:rPr>
                <w:rFonts w:ascii="Maiandra GD" w:hAnsi="Maiandra GD"/>
                <w:sz w:val="24"/>
                <w:szCs w:val="24"/>
              </w:rPr>
              <w:t xml:space="preserve">If you were stranded on an island and could only have one thing to eat for the rest of your life, what would you choose? </w:t>
            </w:r>
          </w:p>
        </w:tc>
        <w:tc>
          <w:tcPr>
            <w:tcW w:w="2394" w:type="dxa"/>
          </w:tcPr>
          <w:p w:rsidR="00AF49BF" w:rsidRPr="000A1D3C" w:rsidRDefault="00AF49BF" w:rsidP="000A1D3C">
            <w:pPr>
              <w:spacing w:after="0" w:line="240" w:lineRule="auto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0A1D3C">
              <w:rPr>
                <w:rFonts w:ascii="Maiandra GD" w:hAnsi="Maiandra GD"/>
                <w:sz w:val="24"/>
                <w:szCs w:val="24"/>
              </w:rPr>
              <w:t>Pretend you are an ice cream inventor.  What new flavor would you create? Describe it.</w:t>
            </w:r>
          </w:p>
        </w:tc>
        <w:tc>
          <w:tcPr>
            <w:tcW w:w="2394" w:type="dxa"/>
          </w:tcPr>
          <w:p w:rsidR="00AF49BF" w:rsidRPr="000A1D3C" w:rsidRDefault="00AF49BF" w:rsidP="000A1D3C">
            <w:pPr>
              <w:spacing w:after="0" w:line="240" w:lineRule="auto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0A1D3C">
              <w:rPr>
                <w:rFonts w:ascii="Maiandra GD" w:hAnsi="Maiandra GD"/>
                <w:sz w:val="24"/>
                <w:szCs w:val="24"/>
              </w:rPr>
              <w:t>What is your favorite summer food?</w:t>
            </w:r>
          </w:p>
        </w:tc>
        <w:tc>
          <w:tcPr>
            <w:tcW w:w="2394" w:type="dxa"/>
          </w:tcPr>
          <w:p w:rsidR="00AF49BF" w:rsidRPr="000A1D3C" w:rsidRDefault="00AF49BF" w:rsidP="000A1D3C">
            <w:pPr>
              <w:spacing w:after="0" w:line="240" w:lineRule="auto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0A1D3C">
              <w:rPr>
                <w:rFonts w:ascii="Maiandra GD" w:hAnsi="Maiandra GD"/>
                <w:sz w:val="24"/>
                <w:szCs w:val="24"/>
              </w:rPr>
              <w:t>What is your favorite food to eat with your fingers?</w:t>
            </w:r>
          </w:p>
        </w:tc>
      </w:tr>
      <w:tr w:rsidR="00AF49BF" w:rsidRPr="000A1D3C" w:rsidTr="00B252B1">
        <w:trPr>
          <w:trHeight w:hRule="exact" w:val="2160"/>
          <w:jc w:val="center"/>
        </w:trPr>
        <w:tc>
          <w:tcPr>
            <w:tcW w:w="2394" w:type="dxa"/>
          </w:tcPr>
          <w:p w:rsidR="00AF49BF" w:rsidRPr="000A1D3C" w:rsidRDefault="00AF49BF" w:rsidP="000A1D3C">
            <w:pPr>
              <w:spacing w:after="0" w:line="240" w:lineRule="auto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0A1D3C">
              <w:rPr>
                <w:rFonts w:ascii="Maiandra GD" w:hAnsi="Maiandra GD"/>
                <w:sz w:val="24"/>
                <w:szCs w:val="24"/>
              </w:rPr>
              <w:t>If you could choose, what four items would you serve for school lunch this year?</w:t>
            </w:r>
          </w:p>
        </w:tc>
        <w:tc>
          <w:tcPr>
            <w:tcW w:w="2394" w:type="dxa"/>
          </w:tcPr>
          <w:p w:rsidR="00AF49BF" w:rsidRPr="000A1D3C" w:rsidRDefault="00AF49BF" w:rsidP="000A1D3C">
            <w:pPr>
              <w:spacing w:after="0" w:line="240" w:lineRule="auto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0A1D3C">
              <w:rPr>
                <w:rFonts w:ascii="Maiandra GD" w:hAnsi="Maiandra GD"/>
                <w:sz w:val="24"/>
                <w:szCs w:val="24"/>
              </w:rPr>
              <w:t>If you were a magician and could make one food vanish from the planet, what would it be?</w:t>
            </w:r>
          </w:p>
        </w:tc>
        <w:tc>
          <w:tcPr>
            <w:tcW w:w="2394" w:type="dxa"/>
          </w:tcPr>
          <w:p w:rsidR="00AF49BF" w:rsidRPr="000A1D3C" w:rsidRDefault="00AF49BF" w:rsidP="000A1D3C">
            <w:pPr>
              <w:spacing w:after="0" w:line="240" w:lineRule="auto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0A1D3C">
              <w:rPr>
                <w:rFonts w:ascii="Maiandra GD" w:hAnsi="Maiandra GD"/>
                <w:sz w:val="24"/>
                <w:szCs w:val="24"/>
              </w:rPr>
              <w:t>What is one food you could eat every day and never get sick of?</w:t>
            </w:r>
          </w:p>
        </w:tc>
        <w:tc>
          <w:tcPr>
            <w:tcW w:w="2394" w:type="dxa"/>
          </w:tcPr>
          <w:p w:rsidR="00AF49BF" w:rsidRPr="000A1D3C" w:rsidRDefault="00AF49BF" w:rsidP="000A1D3C">
            <w:pPr>
              <w:spacing w:after="0" w:line="240" w:lineRule="auto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0A1D3C">
              <w:rPr>
                <w:rFonts w:ascii="Maiandra GD" w:hAnsi="Maiandra GD"/>
                <w:sz w:val="24"/>
                <w:szCs w:val="24"/>
              </w:rPr>
              <w:t>What is your favorite thing to cook</w:t>
            </w:r>
            <w:bookmarkStart w:id="0" w:name="_GoBack"/>
            <w:bookmarkEnd w:id="0"/>
            <w:r w:rsidRPr="000A1D3C">
              <w:rPr>
                <w:rFonts w:ascii="Maiandra GD" w:hAnsi="Maiandra GD"/>
                <w:sz w:val="24"/>
                <w:szCs w:val="24"/>
              </w:rPr>
              <w:t>?</w:t>
            </w:r>
          </w:p>
        </w:tc>
      </w:tr>
    </w:tbl>
    <w:p w:rsidR="00AF49BF" w:rsidRPr="00054A73" w:rsidRDefault="00AF49BF" w:rsidP="00F85D34">
      <w:pPr>
        <w:rPr>
          <w:rFonts w:ascii="Maiandra GD" w:hAnsi="Maiandra GD"/>
          <w:sz w:val="36"/>
          <w:szCs w:val="36"/>
        </w:rPr>
      </w:pPr>
    </w:p>
    <w:sectPr w:rsidR="00AF49BF" w:rsidRPr="00054A73" w:rsidSect="00B252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4A73"/>
    <w:rsid w:val="00054A73"/>
    <w:rsid w:val="000A1D3C"/>
    <w:rsid w:val="000C78FA"/>
    <w:rsid w:val="00203662"/>
    <w:rsid w:val="00AF49BF"/>
    <w:rsid w:val="00B252B1"/>
    <w:rsid w:val="00F343CB"/>
    <w:rsid w:val="00F85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66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4A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190</Words>
  <Characters>1084</Characters>
  <Application>Microsoft Office Outlook</Application>
  <DocSecurity>0</DocSecurity>
  <Lines>0</Lines>
  <Paragraphs>0</Paragraphs>
  <ScaleCrop>false</ScaleCrop>
  <Company>Jordan School District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To Know My Class: Foods Style</dc:title>
  <dc:subject/>
  <dc:creator>Katie Trump</dc:creator>
  <cp:keywords/>
  <dc:description/>
  <cp:lastModifiedBy>Laura Schiers</cp:lastModifiedBy>
  <cp:revision>2</cp:revision>
  <dcterms:created xsi:type="dcterms:W3CDTF">2014-08-26T03:37:00Z</dcterms:created>
  <dcterms:modified xsi:type="dcterms:W3CDTF">2014-08-26T03:37:00Z</dcterms:modified>
</cp:coreProperties>
</file>